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71B5" w14:textId="77777777" w:rsidR="00743C28" w:rsidRDefault="00E02D40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國立高雄大學保留入學資格申請書</w:t>
      </w:r>
    </w:p>
    <w:p w14:paraId="76041161" w14:textId="77777777" w:rsidR="00743C28" w:rsidRDefault="00E02D40">
      <w:pPr>
        <w:spacing w:before="180"/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申請日期：　　年　　月　　日　　　　　　　　　　　　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（　）教保留字第　　　</w:t>
      </w:r>
      <w:bookmarkStart w:id="0" w:name="_GoBack"/>
      <w:bookmarkEnd w:id="0"/>
      <w:r>
        <w:rPr>
          <w:rFonts w:ascii="標楷體" w:eastAsia="標楷體" w:hAnsi="標楷體"/>
        </w:rPr>
        <w:t>號</w:t>
      </w:r>
    </w:p>
    <w:tbl>
      <w:tblPr>
        <w:tblW w:w="108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1"/>
        <w:gridCol w:w="608"/>
        <w:gridCol w:w="1782"/>
        <w:gridCol w:w="1210"/>
        <w:gridCol w:w="2970"/>
        <w:gridCol w:w="733"/>
        <w:gridCol w:w="2139"/>
        <w:gridCol w:w="26"/>
      </w:tblGrid>
      <w:tr w:rsidR="00743C28" w14:paraId="4D78F212" w14:textId="77777777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BB445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學系別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F829F" w14:textId="77777777" w:rsidR="00743C28" w:rsidRDefault="00E02D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學系　　　　年級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F982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AD1B6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675BF2A8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C28" w14:paraId="76ABC56F" w14:textId="77777777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6A9E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5ED36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A2B34" w14:textId="77777777" w:rsidR="00743C28" w:rsidRDefault="00E02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823A9" w14:textId="77777777" w:rsidR="00743C28" w:rsidRDefault="00E02D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CE5F5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EC07F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5EAB8F78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C28" w14:paraId="3D2273A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2212C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5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F538C" w14:textId="77777777" w:rsidR="00743C28" w:rsidRDefault="00E02D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51566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2C758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　）</w:t>
            </w:r>
          </w:p>
        </w:tc>
        <w:tc>
          <w:tcPr>
            <w:tcW w:w="7" w:type="dxa"/>
          </w:tcPr>
          <w:p w14:paraId="02A633EB" w14:textId="77777777" w:rsidR="00743C28" w:rsidRDefault="00743C28">
            <w:pPr>
              <w:rPr>
                <w:rFonts w:ascii="標楷體" w:eastAsia="標楷體" w:hAnsi="標楷體"/>
              </w:rPr>
            </w:pPr>
          </w:p>
        </w:tc>
      </w:tr>
      <w:tr w:rsidR="00743C28" w14:paraId="087FEDA4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B6066" w14:textId="77777777" w:rsidR="00743C28" w:rsidRDefault="00743C28">
            <w:pPr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E29A2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FFA00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</w:t>
            </w:r>
          </w:p>
          <w:p w14:paraId="4266BD26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32AE6" w14:textId="77777777" w:rsidR="00743C28" w:rsidRDefault="00743C28">
            <w:pPr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2F41C06D" w14:textId="77777777" w:rsidR="00743C28" w:rsidRDefault="00743C28">
            <w:pPr>
              <w:rPr>
                <w:rFonts w:ascii="標楷體" w:eastAsia="標楷體" w:hAnsi="標楷體"/>
              </w:rPr>
            </w:pPr>
          </w:p>
        </w:tc>
      </w:tr>
      <w:tr w:rsidR="00743C28" w14:paraId="571377A0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C7077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原入學年度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34E6F" w14:textId="77777777" w:rsidR="00743C28" w:rsidRDefault="00E02D4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學年度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4E3EC" w14:textId="77777777" w:rsidR="00743C28" w:rsidRDefault="00E02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保留期間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A848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自民國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  <w:p w14:paraId="142C99F1" w14:textId="77777777" w:rsidR="00743C28" w:rsidRDefault="00E02D40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A667B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保留</w:t>
            </w:r>
          </w:p>
          <w:p w14:paraId="25DA2B71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年限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14EB7" w14:textId="77777777" w:rsidR="00743C28" w:rsidRDefault="00E02D40">
            <w:pPr>
              <w:ind w:firstLine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7" w:type="dxa"/>
          </w:tcPr>
          <w:p w14:paraId="3BF592F4" w14:textId="77777777" w:rsidR="00743C28" w:rsidRDefault="00743C28">
            <w:pPr>
              <w:ind w:firstLine="240"/>
              <w:jc w:val="right"/>
              <w:rPr>
                <w:rFonts w:ascii="標楷體" w:eastAsia="標楷體" w:hAnsi="標楷體"/>
              </w:rPr>
            </w:pPr>
          </w:p>
        </w:tc>
      </w:tr>
      <w:tr w:rsidR="00743C28" w14:paraId="472B6F6A" w14:textId="77777777">
        <w:tblPrEx>
          <w:tblCellMar>
            <w:top w:w="0" w:type="dxa"/>
            <w:bottom w:w="0" w:type="dxa"/>
          </w:tblCellMar>
        </w:tblPrEx>
        <w:trPr>
          <w:cantSplit/>
          <w:trHeight w:val="2495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11EED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C2FDA" w14:textId="77777777" w:rsidR="00743C28" w:rsidRDefault="00E02D40">
            <w:pPr>
              <w:spacing w:line="30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因重病須長期療養（請檢附健保局特約區域醫院以上出具之證明）</w:t>
            </w:r>
          </w:p>
          <w:p w14:paraId="0C74C286" w14:textId="77777777" w:rsidR="00743C28" w:rsidRDefault="00E02D40">
            <w:pPr>
              <w:spacing w:line="30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經濟因素（請檢附鄉鎮市區公所以上出具之低收入戶證明書）</w:t>
            </w:r>
          </w:p>
          <w:p w14:paraId="765739C3" w14:textId="77777777" w:rsidR="00743C28" w:rsidRDefault="00E02D40">
            <w:pPr>
              <w:spacing w:line="30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兵役因素（請檢附入營服役通知書或在營服役證明書）。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僑生及外籍生因故不能按時來校報到入學者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請檢附相關文件</w:t>
            </w:r>
            <w:r>
              <w:rPr>
                <w:rFonts w:ascii="標楷體" w:eastAsia="標楷體" w:hAnsi="標楷體"/>
              </w:rPr>
              <w:t>)</w:t>
            </w:r>
          </w:p>
          <w:p w14:paraId="0B4FD8B1" w14:textId="77777777" w:rsidR="00743C28" w:rsidRDefault="00E02D40">
            <w:pPr>
              <w:spacing w:line="300" w:lineRule="auto"/>
              <w:ind w:left="122" w:firstLine="240"/>
            </w:pPr>
            <w:r>
              <w:rPr>
                <w:rFonts w:ascii="標楷體" w:eastAsia="標楷體" w:hAnsi="標楷體"/>
              </w:rPr>
              <w:t>原因說明：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</w:t>
            </w:r>
          </w:p>
          <w:p w14:paraId="1138B2AE" w14:textId="77777777" w:rsidR="00743C28" w:rsidRDefault="00E02D40">
            <w:pPr>
              <w:spacing w:line="300" w:lineRule="auto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其他不可抗力因素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原因說明：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43C28" w14:paraId="3273D130" w14:textId="77777777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E03CE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4EEEB" w14:textId="77777777" w:rsidR="00743C28" w:rsidRDefault="00E02D40">
            <w:pPr>
              <w:numPr>
                <w:ilvl w:val="0"/>
                <w:numId w:val="1"/>
              </w:numPr>
              <w:ind w:left="497" w:hanging="4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應於註冊截止日前，以本申請書向註冊組申請，並繳驗入學證明文件（畢業證書），但請勿繳交學費。</w:t>
            </w:r>
          </w:p>
          <w:p w14:paraId="130E9B98" w14:textId="77777777" w:rsidR="00743C28" w:rsidRDefault="00E02D40">
            <w:pPr>
              <w:numPr>
                <w:ilvl w:val="0"/>
                <w:numId w:val="1"/>
              </w:numPr>
              <w:ind w:left="448" w:hanging="4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申請不合規定時，應按通知之規定日期辦理註冊。</w:t>
            </w:r>
          </w:p>
        </w:tc>
      </w:tr>
      <w:tr w:rsidR="00743C28" w14:paraId="4653BF75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CF668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14:paraId="77F5B0B2" w14:textId="77777777" w:rsidR="00743C28" w:rsidRDefault="00E02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8905B" w14:textId="77777777" w:rsidR="00743C28" w:rsidRDefault="00E02D40">
            <w:pPr>
              <w:snapToGrid w:val="0"/>
            </w:pPr>
            <w:r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/>
                <w:sz w:val="22"/>
              </w:rPr>
              <w:t>家長已知悉</w:t>
            </w:r>
          </w:p>
          <w:p w14:paraId="3D16B7EB" w14:textId="77777777" w:rsidR="00743C28" w:rsidRDefault="00E02D40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滿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歲之日間學士班學生適用</w:t>
            </w:r>
            <w:r>
              <w:rPr>
                <w:rFonts w:ascii="標楷體" w:eastAsia="標楷體" w:hAnsi="標楷體"/>
                <w:sz w:val="22"/>
              </w:rPr>
              <w:t xml:space="preserve">)  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A8970" w14:textId="77777777" w:rsidR="00743C28" w:rsidRDefault="00E02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家長或監護人同意簽章</w:t>
            </w:r>
          </w:p>
          <w:p w14:paraId="62976A13" w14:textId="77777777" w:rsidR="00743C28" w:rsidRDefault="00E02D40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未滿</w:t>
            </w:r>
            <w:r>
              <w:rPr>
                <w:rFonts w:ascii="標楷體" w:eastAsia="標楷體" w:hAnsi="標楷體"/>
                <w:sz w:val="20"/>
              </w:rPr>
              <w:t>18</w:t>
            </w:r>
            <w:r>
              <w:rPr>
                <w:rFonts w:ascii="標楷體" w:eastAsia="標楷體" w:hAnsi="標楷體"/>
                <w:sz w:val="20"/>
              </w:rPr>
              <w:t>歲者或受監護宣告者</w:t>
            </w:r>
          </w:p>
          <w:p w14:paraId="65CD3351" w14:textId="77777777" w:rsidR="00743C28" w:rsidRDefault="00E02D40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適用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69128" w14:textId="77777777" w:rsidR="00743C28" w:rsidRDefault="00E02D40">
            <w:pPr>
              <w:pStyle w:val="a3"/>
              <w:jc w:val="right"/>
            </w:pPr>
            <w:r>
              <w:br/>
            </w:r>
            <w:r>
              <w:br/>
            </w:r>
            <w:r>
              <w:br/>
            </w:r>
            <w: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7" w:type="dxa"/>
          </w:tcPr>
          <w:p w14:paraId="246B6022" w14:textId="77777777" w:rsidR="00743C28" w:rsidRDefault="00743C28">
            <w:pPr>
              <w:pStyle w:val="a3"/>
              <w:jc w:val="right"/>
            </w:pPr>
          </w:p>
        </w:tc>
      </w:tr>
      <w:tr w:rsidR="00743C28" w14:paraId="31FBB86B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4D3CF" w14:textId="77777777" w:rsidR="00743C28" w:rsidRDefault="00743C28">
            <w:pPr>
              <w:rPr>
                <w:rFonts w:ascii="標楷體" w:eastAsia="標楷體" w:hAnsi="標楷體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E59AF" w14:textId="77777777" w:rsidR="00743C28" w:rsidRDefault="00E02D40">
            <w:pPr>
              <w:pStyle w:val="a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34BDF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24D74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21C231C3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C28" w14:paraId="5984E2CA" w14:textId="7777777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EABA7" w14:textId="77777777" w:rsidR="00743C28" w:rsidRDefault="00E02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BE3C9" w14:textId="77777777" w:rsidR="00743C28" w:rsidRDefault="00E02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學務處</w:t>
            </w:r>
          </w:p>
          <w:p w14:paraId="5B0E5FBF" w14:textId="77777777" w:rsidR="00743C28" w:rsidRDefault="00E02D40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（行政大樓南棟二樓）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C1866" w14:textId="77777777" w:rsidR="00743C28" w:rsidRDefault="00E02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教務處</w:t>
            </w:r>
          </w:p>
          <w:p w14:paraId="20C0DE1E" w14:textId="77777777" w:rsidR="00743C28" w:rsidRDefault="00E02D40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（行政大樓北棟二樓）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EF4E" w14:textId="77777777" w:rsidR="00743C28" w:rsidRDefault="00E02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機關首長</w:t>
            </w:r>
          </w:p>
        </w:tc>
        <w:tc>
          <w:tcPr>
            <w:tcW w:w="7" w:type="dxa"/>
          </w:tcPr>
          <w:p w14:paraId="3E8A44F9" w14:textId="77777777" w:rsidR="00743C28" w:rsidRDefault="00743C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C28" w14:paraId="69DC9407" w14:textId="77777777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D5385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A03FC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  <w:p w14:paraId="71F7BF3F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0D8E2" w14:textId="77777777" w:rsidR="00743C28" w:rsidRDefault="00743C2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D3FD4" w14:textId="77777777" w:rsidR="00743C28" w:rsidRDefault="00E02D40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（依分層負責授權教務長決行）</w:t>
            </w:r>
          </w:p>
          <w:p w14:paraId="44C666CE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  <w:p w14:paraId="0A62CEEC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  <w:p w14:paraId="0BA8DE4C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  <w:p w14:paraId="6864C3AD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  <w:p w14:paraId="7CB3BB48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  <w:p w14:paraId="1624A787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  <w:p w14:paraId="173BAEF3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67B37000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3C28" w14:paraId="5264B29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7BD30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C2D0" w14:textId="77777777" w:rsidR="00743C28" w:rsidRDefault="00E02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國際處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國際學生事務組</w:t>
            </w:r>
          </w:p>
          <w:p w14:paraId="23EB8061" w14:textId="77777777" w:rsidR="00743C28" w:rsidRDefault="00E02D40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（僑外生加會）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8C269" w14:textId="77777777" w:rsidR="00743C28" w:rsidRDefault="00743C2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70054" w14:textId="77777777" w:rsidR="00743C28" w:rsidRDefault="00743C28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" w:type="dxa"/>
          </w:tcPr>
          <w:p w14:paraId="06144340" w14:textId="77777777" w:rsidR="00743C28" w:rsidRDefault="00743C28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43C28" w14:paraId="6C8B364F" w14:textId="77777777">
        <w:tblPrEx>
          <w:tblCellMar>
            <w:top w:w="0" w:type="dxa"/>
            <w:bottom w:w="0" w:type="dxa"/>
          </w:tblCellMar>
        </w:tblPrEx>
        <w:trPr>
          <w:cantSplit/>
          <w:trHeight w:val="955"/>
          <w:jc w:val="center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F124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6EB51" w14:textId="77777777" w:rsidR="00743C28" w:rsidRDefault="00743C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E3201" w14:textId="77777777" w:rsidR="00743C28" w:rsidRDefault="00743C2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13751" w14:textId="77777777" w:rsidR="00743C28" w:rsidRDefault="00743C28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" w:type="dxa"/>
          </w:tcPr>
          <w:p w14:paraId="3023E815" w14:textId="77777777" w:rsidR="00743C28" w:rsidRDefault="00743C28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14:paraId="33AF55E2" w14:textId="77777777" w:rsidR="00743C28" w:rsidRDefault="00743C28">
      <w:pPr>
        <w:rPr>
          <w:rFonts w:ascii="標楷體" w:eastAsia="標楷體" w:hAnsi="標楷體"/>
        </w:rPr>
      </w:pPr>
    </w:p>
    <w:sectPr w:rsidR="00743C28">
      <w:pgSz w:w="11906" w:h="16838"/>
      <w:pgMar w:top="1134" w:right="567" w:bottom="1134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0E8A9" w14:textId="77777777" w:rsidR="00E02D40" w:rsidRDefault="00E02D40">
      <w:r>
        <w:separator/>
      </w:r>
    </w:p>
  </w:endnote>
  <w:endnote w:type="continuationSeparator" w:id="0">
    <w:p w14:paraId="5011F744" w14:textId="77777777" w:rsidR="00E02D40" w:rsidRDefault="00E0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0F5A" w14:textId="77777777" w:rsidR="00E02D40" w:rsidRDefault="00E02D40">
      <w:r>
        <w:rPr>
          <w:color w:val="000000"/>
        </w:rPr>
        <w:separator/>
      </w:r>
    </w:p>
  </w:footnote>
  <w:footnote w:type="continuationSeparator" w:id="0">
    <w:p w14:paraId="386B8E09" w14:textId="77777777" w:rsidR="00E02D40" w:rsidRDefault="00E0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B13FB"/>
    <w:multiLevelType w:val="multilevel"/>
    <w:tmpl w:val="73C6E9E4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3C28"/>
    <w:rsid w:val="00743C28"/>
    <w:rsid w:val="00844433"/>
    <w:rsid w:val="00C651F3"/>
    <w:rsid w:val="00E0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4CB6"/>
  <w15:docId w15:val="{3A1CD776-853A-4A82-8488-7D85C046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4">
    <w:name w:val="Salutation"/>
    <w:basedOn w:val="a"/>
    <w:next w:val="a"/>
    <w:rPr>
      <w:rFonts w:ascii="標楷體" w:eastAsia="標楷體" w:hAnsi="標楷體"/>
      <w:sz w:val="22"/>
    </w:rPr>
  </w:style>
  <w:style w:type="character" w:customStyle="1" w:styleId="a5">
    <w:name w:val="問候 字元"/>
    <w:basedOn w:val="a0"/>
    <w:rPr>
      <w:rFonts w:ascii="標楷體" w:eastAsia="標楷體" w:hAnsi="標楷體"/>
      <w:kern w:val="3"/>
      <w:sz w:val="22"/>
      <w:szCs w:val="24"/>
    </w:rPr>
  </w:style>
  <w:style w:type="paragraph" w:styleId="a6">
    <w:name w:val="Closing"/>
    <w:basedOn w:val="a"/>
    <w:pPr>
      <w:ind w:left="100"/>
    </w:pPr>
    <w:rPr>
      <w:rFonts w:ascii="標楷體" w:eastAsia="標楷體" w:hAnsi="標楷體"/>
      <w:sz w:val="22"/>
    </w:rPr>
  </w:style>
  <w:style w:type="character" w:customStyle="1" w:styleId="a7">
    <w:name w:val="結語 字元"/>
    <w:basedOn w:val="a0"/>
    <w:rPr>
      <w:rFonts w:ascii="標楷體" w:eastAsia="標楷體" w:hAnsi="標楷體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國立高雄大學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國立高雄大學保留入學資格申請書</dc:title>
  <dc:subject/>
  <dc:creator>NUK</dc:creator>
  <dc:description/>
  <cp:lastModifiedBy>superuser</cp:lastModifiedBy>
  <cp:revision>2</cp:revision>
  <cp:lastPrinted>2024-11-11T07:21:00Z</cp:lastPrinted>
  <dcterms:created xsi:type="dcterms:W3CDTF">2024-11-11T07:22:00Z</dcterms:created>
  <dcterms:modified xsi:type="dcterms:W3CDTF">2024-11-11T07:22:00Z</dcterms:modified>
</cp:coreProperties>
</file>